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203"/>
        <w:gridCol w:w="43"/>
        <w:gridCol w:w="2160"/>
        <w:gridCol w:w="2203"/>
        <w:gridCol w:w="2203"/>
      </w:tblGrid>
      <w:tr w:rsidR="00AF4AED" w:rsidRPr="00A008E7" w14:paraId="4501B09C" w14:textId="77777777" w:rsidTr="001E5B01">
        <w:trPr>
          <w:cantSplit/>
          <w:trHeight w:val="504"/>
          <w:tblHeader/>
          <w:jc w:val="center"/>
        </w:trPr>
        <w:tc>
          <w:tcPr>
            <w:tcW w:w="881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9999"/>
            <w:vAlign w:val="center"/>
          </w:tcPr>
          <w:p w14:paraId="78F90E7D" w14:textId="77777777" w:rsidR="00C036A2" w:rsidRPr="00EA779D" w:rsidRDefault="00C036A2" w:rsidP="00C036A2">
            <w:pPr>
              <w:pStyle w:val="Heading1"/>
              <w:spacing w:before="360" w:after="14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/>
              </w:rPr>
              <w:drawing>
                <wp:inline distT="0" distB="0" distL="0" distR="0" wp14:anchorId="05ADD9A2" wp14:editId="7982D804">
                  <wp:extent cx="2306780" cy="548640"/>
                  <wp:effectExtent l="0" t="0" r="0" b="3810"/>
                  <wp:docPr id="2" name="Picture 2" descr="White text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hite text on a black background&#10;&#10;Description automatically generated with medium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78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01B09B" w14:textId="10E0F3AF" w:rsidR="00C3170F" w:rsidRPr="00A008E7" w:rsidRDefault="00C3170F" w:rsidP="00E2469E">
            <w:pPr>
              <w:spacing w:before="140" w:after="140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008E7">
              <w:rPr>
                <w:rFonts w:ascii="Arial" w:hAnsi="Arial" w:cs="Arial"/>
                <w:b/>
                <w:color w:val="FFFFFF" w:themeColor="background1"/>
                <w:sz w:val="24"/>
              </w:rPr>
              <w:t>ISO RULES SELF-REPORT FORM</w:t>
            </w:r>
            <w:r w:rsidR="00B34B90">
              <w:rPr>
                <w:rStyle w:val="FootnoteReference"/>
                <w:rFonts w:ascii="Arial" w:hAnsi="Arial" w:cs="Arial"/>
                <w:b/>
                <w:color w:val="FFFFFF" w:themeColor="background1"/>
                <w:sz w:val="24"/>
              </w:rPr>
              <w:footnoteReference w:id="2"/>
            </w:r>
          </w:p>
        </w:tc>
      </w:tr>
      <w:tr w:rsidR="00C81188" w:rsidRPr="00A008E7" w14:paraId="4501B09E" w14:textId="77777777" w:rsidTr="001E5B01">
        <w:trPr>
          <w:cantSplit/>
          <w:trHeight w:val="288"/>
          <w:jc w:val="center"/>
        </w:trPr>
        <w:tc>
          <w:tcPr>
            <w:tcW w:w="8812" w:type="dxa"/>
            <w:gridSpan w:val="5"/>
            <w:shd w:val="clear" w:color="auto" w:fill="E6E6E6"/>
            <w:vAlign w:val="center"/>
          </w:tcPr>
          <w:p w14:paraId="4501B09D" w14:textId="00A01C92" w:rsidR="00C81188" w:rsidRPr="00A008E7" w:rsidRDefault="00825B1A" w:rsidP="005314CE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 PARTICIPANT</w:t>
            </w:r>
            <w:r w:rsidRPr="00A008E7">
              <w:rPr>
                <w:rFonts w:ascii="Arial" w:hAnsi="Arial" w:cs="Arial"/>
              </w:rPr>
              <w:t xml:space="preserve"> </w:t>
            </w:r>
            <w:r w:rsidR="00450E5F" w:rsidRPr="00A008E7">
              <w:rPr>
                <w:rFonts w:ascii="Arial" w:hAnsi="Arial" w:cs="Arial"/>
              </w:rPr>
              <w:t>information</w:t>
            </w:r>
          </w:p>
        </w:tc>
      </w:tr>
      <w:tr w:rsidR="00F16F1A" w:rsidRPr="00A008E7" w14:paraId="40036501" w14:textId="77777777" w:rsidTr="002E3815">
        <w:trPr>
          <w:cantSplit/>
          <w:trHeight w:val="435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5374FF54" w14:textId="2052388B" w:rsidR="00F16F1A" w:rsidDel="00713AA5" w:rsidRDefault="00F16F1A" w:rsidP="00F16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 Participant Name:</w:t>
            </w:r>
          </w:p>
        </w:tc>
        <w:tc>
          <w:tcPr>
            <w:tcW w:w="6609" w:type="dxa"/>
            <w:gridSpan w:val="4"/>
            <w:shd w:val="clear" w:color="auto" w:fill="auto"/>
            <w:vAlign w:val="center"/>
          </w:tcPr>
          <w:p w14:paraId="07B4D95C" w14:textId="1700FDCD" w:rsidR="00F16F1A" w:rsidRPr="00A008E7" w:rsidDel="00713AA5" w:rsidRDefault="00F16F1A" w:rsidP="009C7C49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EmailSEBU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</w:p>
        </w:tc>
      </w:tr>
      <w:tr w:rsidR="00F16F1A" w:rsidRPr="00A008E7" w14:paraId="7689370A" w14:textId="77777777" w:rsidTr="00903428">
        <w:trPr>
          <w:cantSplit/>
          <w:trHeight w:val="435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46B1850C" w14:textId="1F0DE87D" w:rsidR="00F16F1A" w:rsidRDefault="00F16F1A" w:rsidP="00F16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234A08BC" w14:textId="2FB7D828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EmailSEBU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A3DD2EF" w14:textId="653FBB12" w:rsidR="00F16F1A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t>Contact Name: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0D21555" w14:textId="7D64CCB3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ContactName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</w:p>
        </w:tc>
      </w:tr>
      <w:tr w:rsidR="00F16F1A" w:rsidRPr="00A008E7" w14:paraId="724DEF42" w14:textId="77777777" w:rsidTr="00903428">
        <w:trPr>
          <w:cantSplit/>
          <w:trHeight w:val="435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39588A97" w14:textId="422E183E" w:rsidR="00F16F1A" w:rsidDel="00713AA5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t>Contact Phone Number:</w:t>
            </w: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14C98698" w14:textId="7938E472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ContactNumber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23D307D" w14:textId="29072736" w:rsidR="00F16F1A" w:rsidRPr="00A008E7" w:rsidDel="00713AA5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t>Contact E</w:t>
            </w:r>
            <w:r>
              <w:rPr>
                <w:rFonts w:ascii="Arial" w:hAnsi="Arial" w:cs="Arial"/>
              </w:rPr>
              <w:t>-</w:t>
            </w:r>
            <w:r w:rsidRPr="00A008E7">
              <w:rPr>
                <w:rFonts w:ascii="Arial" w:hAnsi="Arial" w:cs="Arial"/>
              </w:rPr>
              <w:t>mail: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079F8E3" w14:textId="5759B07D" w:rsidR="00F16F1A" w:rsidRPr="00A008E7" w:rsidDel="00713AA5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ContactEmail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</w:p>
        </w:tc>
      </w:tr>
      <w:tr w:rsidR="00F16F1A" w:rsidRPr="00A008E7" w14:paraId="4501B0B3" w14:textId="77777777" w:rsidTr="003520FF">
        <w:trPr>
          <w:cantSplit/>
          <w:trHeight w:val="432"/>
          <w:jc w:val="center"/>
        </w:trPr>
        <w:tc>
          <w:tcPr>
            <w:tcW w:w="4406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501B0B1" w14:textId="2960DC83" w:rsidR="00F16F1A" w:rsidRPr="00A008E7" w:rsidRDefault="00F16F1A" w:rsidP="009C7C49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t>Compliance program in place?</w:t>
            </w:r>
          </w:p>
        </w:tc>
        <w:bookmarkStart w:id="0" w:name="CPYes"/>
        <w:tc>
          <w:tcPr>
            <w:tcW w:w="4406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501B0B2" w14:textId="6865FE01" w:rsidR="00F16F1A" w:rsidRPr="00A008E7" w:rsidRDefault="00F16F1A" w:rsidP="00D54A87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CP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fldChar w:fldCharType="end"/>
            </w:r>
            <w:bookmarkEnd w:id="0"/>
            <w:r w:rsidRPr="00A008E7">
              <w:rPr>
                <w:rFonts w:ascii="Arial" w:hAnsi="Arial" w:cs="Arial"/>
              </w:rPr>
              <w:t xml:space="preserve">   YES      </w:t>
            </w:r>
            <w:bookmarkStart w:id="1" w:name="CPNo"/>
            <w:r w:rsidRPr="00A008E7">
              <w:rPr>
                <w:rFonts w:ascii="Arial" w:hAnsi="Arial" w:cs="Arial"/>
              </w:rPr>
              <w:fldChar w:fldCharType="begin">
                <w:ffData>
                  <w:name w:val="CP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fldChar w:fldCharType="end"/>
            </w:r>
            <w:bookmarkEnd w:id="1"/>
            <w:r w:rsidRPr="00A008E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A008E7">
              <w:rPr>
                <w:rFonts w:ascii="Arial" w:hAnsi="Arial" w:cs="Arial"/>
              </w:rPr>
              <w:t>NO</w:t>
            </w:r>
          </w:p>
        </w:tc>
      </w:tr>
      <w:tr w:rsidR="00F16F1A" w:rsidRPr="00A008E7" w14:paraId="4501B0B5" w14:textId="77777777" w:rsidTr="001E5B01">
        <w:trPr>
          <w:cantSplit/>
          <w:trHeight w:val="288"/>
          <w:jc w:val="center"/>
        </w:trPr>
        <w:tc>
          <w:tcPr>
            <w:tcW w:w="8812" w:type="dxa"/>
            <w:gridSpan w:val="5"/>
            <w:shd w:val="clear" w:color="auto" w:fill="E6E6E6"/>
            <w:vAlign w:val="center"/>
          </w:tcPr>
          <w:p w14:paraId="4501B0B4" w14:textId="2C094104" w:rsidR="00F16F1A" w:rsidRPr="00A008E7" w:rsidRDefault="00F16F1A" w:rsidP="00F16F1A">
            <w:pPr>
              <w:pStyle w:val="Heading2"/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t>Contravention Information</w:t>
            </w:r>
          </w:p>
        </w:tc>
      </w:tr>
      <w:tr w:rsidR="00F16F1A" w:rsidRPr="00A008E7" w14:paraId="4501B0BA" w14:textId="77777777" w:rsidTr="003520FF">
        <w:trPr>
          <w:cantSplit/>
          <w:trHeight w:val="432"/>
          <w:jc w:val="center"/>
        </w:trPr>
        <w:tc>
          <w:tcPr>
            <w:tcW w:w="2246" w:type="dxa"/>
            <w:gridSpan w:val="2"/>
            <w:shd w:val="clear" w:color="auto" w:fill="auto"/>
            <w:vAlign w:val="center"/>
          </w:tcPr>
          <w:p w14:paraId="4501B0B6" w14:textId="64F7F7E7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t>Asset ID (If applicable):</w:t>
            </w:r>
          </w:p>
        </w:tc>
        <w:bookmarkStart w:id="2" w:name="AssetID"/>
        <w:tc>
          <w:tcPr>
            <w:tcW w:w="2160" w:type="dxa"/>
            <w:shd w:val="clear" w:color="auto" w:fill="auto"/>
            <w:vAlign w:val="center"/>
          </w:tcPr>
          <w:p w14:paraId="4501B0B7" w14:textId="77777777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AssetID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203" w:type="dxa"/>
            <w:shd w:val="clear" w:color="auto" w:fill="auto"/>
            <w:vAlign w:val="center"/>
          </w:tcPr>
          <w:p w14:paraId="4501B0B8" w14:textId="24B44A2D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t>ISO Rules Section</w:t>
            </w:r>
            <w:r>
              <w:rPr>
                <w:rFonts w:ascii="Arial" w:hAnsi="Arial" w:cs="Arial"/>
              </w:rPr>
              <w:t>(s)</w:t>
            </w:r>
            <w:r w:rsidRPr="00A008E7">
              <w:rPr>
                <w:rFonts w:ascii="Arial" w:hAnsi="Arial" w:cs="Arial"/>
              </w:rPr>
              <w:t>: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501B0B9" w14:textId="7EF29A26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RuleStandardNumber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</w:p>
        </w:tc>
      </w:tr>
      <w:tr w:rsidR="00F16F1A" w:rsidRPr="00A008E7" w14:paraId="6228694D" w14:textId="77777777" w:rsidTr="003520FF">
        <w:trPr>
          <w:cantSplit/>
          <w:trHeight w:val="432"/>
          <w:jc w:val="center"/>
        </w:trPr>
        <w:tc>
          <w:tcPr>
            <w:tcW w:w="4406" w:type="dxa"/>
            <w:gridSpan w:val="3"/>
            <w:shd w:val="clear" w:color="auto" w:fill="auto"/>
            <w:vAlign w:val="center"/>
          </w:tcPr>
          <w:p w14:paraId="663C455E" w14:textId="464D3D29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t>Date of Contravention:</w:t>
            </w:r>
          </w:p>
        </w:tc>
        <w:tc>
          <w:tcPr>
            <w:tcW w:w="4406" w:type="dxa"/>
            <w:gridSpan w:val="2"/>
            <w:shd w:val="clear" w:color="auto" w:fill="auto"/>
            <w:vAlign w:val="center"/>
          </w:tcPr>
          <w:p w14:paraId="3376730C" w14:textId="02A9C73E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ContraventionDate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</w:p>
        </w:tc>
      </w:tr>
      <w:tr w:rsidR="00F16F1A" w:rsidRPr="00A008E7" w14:paraId="42F9B548" w14:textId="77777777" w:rsidTr="003520FF">
        <w:trPr>
          <w:cantSplit/>
          <w:trHeight w:val="432"/>
          <w:jc w:val="center"/>
        </w:trPr>
        <w:tc>
          <w:tcPr>
            <w:tcW w:w="4406" w:type="dxa"/>
            <w:gridSpan w:val="3"/>
            <w:shd w:val="clear" w:color="auto" w:fill="auto"/>
            <w:vAlign w:val="center"/>
          </w:tcPr>
          <w:p w14:paraId="7CA7C4AF" w14:textId="2958A627" w:rsidR="00F16F1A" w:rsidRDefault="00F16F1A" w:rsidP="00F16F1A">
            <w:pPr>
              <w:rPr>
                <w:rFonts w:ascii="Arial" w:hAnsi="Arial" w:cs="Arial"/>
              </w:rPr>
            </w:pPr>
            <w:r w:rsidRPr="00FC050B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this Self-Report is</w:t>
            </w:r>
            <w:r w:rsidR="00BF41DC">
              <w:rPr>
                <w:rFonts w:ascii="Arial" w:hAnsi="Arial" w:cs="Arial"/>
              </w:rPr>
              <w:t xml:space="preserve"> not</w:t>
            </w:r>
            <w:r>
              <w:rPr>
                <w:rFonts w:ascii="Arial" w:hAnsi="Arial" w:cs="Arial"/>
              </w:rPr>
              <w:t xml:space="preserve"> </w:t>
            </w:r>
            <w:r w:rsidRPr="00FC050B">
              <w:rPr>
                <w:rFonts w:ascii="Arial" w:hAnsi="Arial" w:cs="Arial"/>
              </w:rPr>
              <w:t>submitted within 30 days</w:t>
            </w:r>
            <w:r>
              <w:rPr>
                <w:rFonts w:ascii="Arial" w:hAnsi="Arial" w:cs="Arial"/>
              </w:rPr>
              <w:t xml:space="preserve"> of the date the contravention began, provide reasons for the delay:</w:t>
            </w:r>
          </w:p>
        </w:tc>
        <w:tc>
          <w:tcPr>
            <w:tcW w:w="4406" w:type="dxa"/>
            <w:gridSpan w:val="2"/>
            <w:shd w:val="clear" w:color="auto" w:fill="auto"/>
            <w:vAlign w:val="center"/>
          </w:tcPr>
          <w:p w14:paraId="4B317246" w14:textId="31DDA992" w:rsidR="00F16F1A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ContraventionDate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</w:p>
        </w:tc>
      </w:tr>
      <w:tr w:rsidR="00F16F1A" w:rsidRPr="00A008E7" w14:paraId="4501B0C0" w14:textId="77777777" w:rsidTr="003520FF">
        <w:trPr>
          <w:cantSplit/>
          <w:trHeight w:val="432"/>
          <w:jc w:val="center"/>
        </w:trPr>
        <w:tc>
          <w:tcPr>
            <w:tcW w:w="8812" w:type="dxa"/>
            <w:gridSpan w:val="5"/>
            <w:shd w:val="clear" w:color="auto" w:fill="auto"/>
            <w:vAlign w:val="center"/>
          </w:tcPr>
          <w:p w14:paraId="4501B0BE" w14:textId="44EF780F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t>Describe</w:t>
            </w:r>
            <w:r>
              <w:rPr>
                <w:rFonts w:ascii="Arial" w:hAnsi="Arial" w:cs="Arial"/>
              </w:rPr>
              <w:t xml:space="preserve"> in detail</w:t>
            </w:r>
            <w:r w:rsidRPr="00A008E7">
              <w:rPr>
                <w:rFonts w:ascii="Arial" w:hAnsi="Arial" w:cs="Arial"/>
              </w:rPr>
              <w:t xml:space="preserve"> the contravention, including time, duration and any other information that you consider to be relevant, including any mitigating circumstances</w:t>
            </w:r>
            <w:r>
              <w:rPr>
                <w:rFonts w:ascii="Arial" w:hAnsi="Arial" w:cs="Arial"/>
              </w:rPr>
              <w:t xml:space="preserve"> and corrective actions</w:t>
            </w:r>
            <w:r w:rsidRPr="00A008E7">
              <w:rPr>
                <w:rFonts w:ascii="Arial" w:hAnsi="Arial" w:cs="Arial"/>
              </w:rPr>
              <w:t>:</w:t>
            </w:r>
            <w:r w:rsidRPr="00A008E7">
              <w:rPr>
                <w:rFonts w:ascii="Arial" w:hAnsi="Arial" w:cs="Arial"/>
              </w:rPr>
              <w:br/>
            </w:r>
          </w:p>
          <w:bookmarkStart w:id="3" w:name="ContraventionDescrip"/>
          <w:p w14:paraId="4501B0BF" w14:textId="42AB6932" w:rsidR="00F16F1A" w:rsidRPr="00A008E7" w:rsidRDefault="00F16F1A" w:rsidP="00F16F1A">
            <w:pPr>
              <w:rPr>
                <w:rFonts w:ascii="Arial" w:hAnsi="Arial" w:cs="Arial"/>
              </w:rPr>
            </w:pPr>
            <w:r w:rsidRPr="00A008E7">
              <w:rPr>
                <w:rFonts w:ascii="Arial" w:hAnsi="Arial" w:cs="Arial"/>
              </w:rPr>
              <w:fldChar w:fldCharType="begin">
                <w:ffData>
                  <w:name w:val="ContraventionDescrip"/>
                  <w:enabled/>
                  <w:calcOnExit w:val="0"/>
                  <w:textInput/>
                </w:ffData>
              </w:fldChar>
            </w:r>
            <w:r w:rsidRPr="00A008E7">
              <w:rPr>
                <w:rFonts w:ascii="Arial" w:hAnsi="Arial" w:cs="Arial"/>
              </w:rPr>
              <w:instrText xml:space="preserve"> FORMTEXT </w:instrText>
            </w:r>
            <w:r w:rsidRPr="00A008E7">
              <w:rPr>
                <w:rFonts w:ascii="Arial" w:hAnsi="Arial" w:cs="Arial"/>
              </w:rPr>
            </w:r>
            <w:r w:rsidRPr="00A008E7">
              <w:rPr>
                <w:rFonts w:ascii="Arial" w:hAnsi="Arial" w:cs="Arial"/>
              </w:rPr>
              <w:fldChar w:fldCharType="separate"/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t> </w:t>
            </w:r>
            <w:r w:rsidRPr="00A008E7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F16F1A" w:rsidRPr="00A008E7" w14:paraId="4501B0C2" w14:textId="77777777" w:rsidTr="001E5B01">
        <w:trPr>
          <w:cantSplit/>
          <w:trHeight w:val="288"/>
          <w:jc w:val="center"/>
        </w:trPr>
        <w:tc>
          <w:tcPr>
            <w:tcW w:w="8812" w:type="dxa"/>
            <w:gridSpan w:val="5"/>
            <w:shd w:val="clear" w:color="auto" w:fill="E6E6E6"/>
            <w:vAlign w:val="center"/>
          </w:tcPr>
          <w:p w14:paraId="4501B0C1" w14:textId="48EADFDD" w:rsidR="00F16F1A" w:rsidRPr="00D54A87" w:rsidRDefault="00F16F1A" w:rsidP="00D54A87">
            <w:pPr>
              <w:pStyle w:val="Heading2"/>
              <w:rPr>
                <w:rFonts w:ascii="Arial" w:hAnsi="Arial" w:cs="Arial"/>
              </w:rPr>
            </w:pPr>
            <w:r w:rsidRPr="00D54A87">
              <w:rPr>
                <w:rFonts w:ascii="Arial" w:hAnsi="Arial" w:cs="Arial"/>
              </w:rPr>
              <w:t>Signature</w:t>
            </w:r>
          </w:p>
        </w:tc>
      </w:tr>
      <w:tr w:rsidR="00F16F1A" w:rsidRPr="00A008E7" w14:paraId="4501B0C4" w14:textId="77777777" w:rsidTr="003520FF">
        <w:trPr>
          <w:cantSplit/>
          <w:trHeight w:val="432"/>
          <w:jc w:val="center"/>
        </w:trPr>
        <w:tc>
          <w:tcPr>
            <w:tcW w:w="8812" w:type="dxa"/>
            <w:gridSpan w:val="5"/>
            <w:shd w:val="clear" w:color="auto" w:fill="auto"/>
            <w:vAlign w:val="center"/>
          </w:tcPr>
          <w:p w14:paraId="4501B0C3" w14:textId="759AF5E0" w:rsidR="00F16F1A" w:rsidRPr="00D54A87" w:rsidRDefault="00F16F1A" w:rsidP="00F16F1A">
            <w:pPr>
              <w:rPr>
                <w:rFonts w:ascii="Arial" w:hAnsi="Arial" w:cs="Arial"/>
                <w:i/>
              </w:rPr>
            </w:pPr>
            <w:r w:rsidRPr="00D54A87">
              <w:rPr>
                <w:rFonts w:ascii="Arial" w:hAnsi="Arial" w:cs="Arial"/>
                <w:i/>
              </w:rPr>
              <w:t>I acknowledge that I am authorized on behalf of the above-named market participant to sign this Self-Report, and that I do so believing it is accurate.</w:t>
            </w:r>
          </w:p>
        </w:tc>
      </w:tr>
      <w:tr w:rsidR="00F16F1A" w:rsidRPr="00A008E7" w14:paraId="4501B0C9" w14:textId="77777777" w:rsidTr="003520FF">
        <w:trPr>
          <w:cantSplit/>
          <w:trHeight w:val="432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4501B0C5" w14:textId="54D79559" w:rsidR="00F16F1A" w:rsidRPr="00A008E7" w:rsidRDefault="00F16F1A" w:rsidP="00F16F1A">
            <w:pPr>
              <w:rPr>
                <w:rFonts w:ascii="Arial" w:hAnsi="Arial" w:cs="Arial"/>
              </w:rPr>
            </w:pPr>
            <w:bookmarkStart w:id="4" w:name="_Hlk268592567"/>
            <w:r>
              <w:rPr>
                <w:rFonts w:ascii="Arial" w:hAnsi="Arial" w:cs="Arial"/>
              </w:rPr>
              <w:t>Name:</w:t>
            </w: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4501B0C6" w14:textId="77777777" w:rsidR="00F16F1A" w:rsidRPr="00A008E7" w:rsidRDefault="00F16F1A" w:rsidP="00F16F1A">
            <w:pPr>
              <w:rPr>
                <w:rFonts w:ascii="Arial" w:hAnsi="Arial" w:cs="Arial"/>
                <w:i/>
              </w:rPr>
            </w:pPr>
            <w:r w:rsidRPr="00A008E7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A008E7">
              <w:rPr>
                <w:rFonts w:ascii="Arial" w:hAnsi="Arial" w:cs="Arial"/>
                <w:i/>
              </w:rPr>
              <w:instrText xml:space="preserve"> FORMTEXT </w:instrText>
            </w:r>
            <w:r w:rsidRPr="00A008E7">
              <w:rPr>
                <w:rFonts w:ascii="Arial" w:hAnsi="Arial" w:cs="Arial"/>
                <w:i/>
              </w:rPr>
            </w:r>
            <w:r w:rsidRPr="00A008E7">
              <w:rPr>
                <w:rFonts w:ascii="Arial" w:hAnsi="Arial" w:cs="Arial"/>
                <w:i/>
              </w:rPr>
              <w:fldChar w:fldCharType="separate"/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fldChar w:fldCharType="end"/>
            </w:r>
            <w:bookmarkEnd w:id="5"/>
          </w:p>
        </w:tc>
        <w:tc>
          <w:tcPr>
            <w:tcW w:w="2203" w:type="dxa"/>
            <w:shd w:val="clear" w:color="auto" w:fill="auto"/>
            <w:vAlign w:val="center"/>
          </w:tcPr>
          <w:p w14:paraId="4501B0C7" w14:textId="6D8964A6" w:rsidR="00F16F1A" w:rsidRPr="00A008E7" w:rsidRDefault="00F16F1A" w:rsidP="00F16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  <w:r w:rsidRPr="00A008E7">
              <w:rPr>
                <w:rFonts w:ascii="Arial" w:hAnsi="Arial" w:cs="Arial"/>
              </w:rPr>
              <w:t>: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501B0C8" w14:textId="76D5FC88" w:rsidR="00F16F1A" w:rsidRPr="00D54A87" w:rsidRDefault="00F16F1A" w:rsidP="00F16F1A">
            <w:pPr>
              <w:rPr>
                <w:rFonts w:ascii="Arial" w:hAnsi="Arial" w:cs="Arial"/>
                <w:i/>
              </w:rPr>
            </w:pPr>
            <w:r w:rsidRPr="00D54A87">
              <w:rPr>
                <w:rFonts w:ascii="Arial" w:hAnsi="Arial" w:cs="Arial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D54A87">
              <w:rPr>
                <w:rFonts w:ascii="Arial" w:hAnsi="Arial" w:cs="Arial"/>
                <w:i/>
              </w:rPr>
              <w:instrText xml:space="preserve"> FORMTEXT </w:instrText>
            </w:r>
            <w:r w:rsidRPr="00D54A87">
              <w:rPr>
                <w:rFonts w:ascii="Arial" w:hAnsi="Arial" w:cs="Arial"/>
                <w:i/>
              </w:rPr>
            </w:r>
            <w:r w:rsidRPr="00D54A87">
              <w:rPr>
                <w:rFonts w:ascii="Arial" w:hAnsi="Arial" w:cs="Arial"/>
                <w:i/>
              </w:rPr>
              <w:fldChar w:fldCharType="separate"/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fldChar w:fldCharType="end"/>
            </w:r>
            <w:bookmarkEnd w:id="6"/>
          </w:p>
        </w:tc>
      </w:tr>
      <w:tr w:rsidR="00F16F1A" w:rsidRPr="00A008E7" w14:paraId="4501B0CE" w14:textId="77777777" w:rsidTr="003520FF">
        <w:trPr>
          <w:cantSplit/>
          <w:trHeight w:val="432"/>
          <w:jc w:val="center"/>
        </w:trPr>
        <w:tc>
          <w:tcPr>
            <w:tcW w:w="2203" w:type="dxa"/>
            <w:shd w:val="clear" w:color="auto" w:fill="auto"/>
            <w:vAlign w:val="center"/>
          </w:tcPr>
          <w:p w14:paraId="4501B0CA" w14:textId="4AE73508" w:rsidR="00F16F1A" w:rsidRPr="00A008E7" w:rsidRDefault="00F16F1A" w:rsidP="00F16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 w:rsidRPr="00A008E7">
              <w:rPr>
                <w:rFonts w:ascii="Arial" w:hAnsi="Arial" w:cs="Arial"/>
              </w:rPr>
              <w:t>:</w:t>
            </w: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4501B0CB" w14:textId="77777777" w:rsidR="00F16F1A" w:rsidRPr="00A008E7" w:rsidRDefault="00F16F1A" w:rsidP="00F16F1A">
            <w:pPr>
              <w:rPr>
                <w:rFonts w:ascii="Arial" w:hAnsi="Arial" w:cs="Arial"/>
                <w:i/>
              </w:rPr>
            </w:pPr>
            <w:r w:rsidRPr="00A008E7">
              <w:rPr>
                <w:rFonts w:ascii="Arial" w:hAnsi="Arial" w:cs="Arial"/>
                <w:i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A008E7">
              <w:rPr>
                <w:rFonts w:ascii="Arial" w:hAnsi="Arial" w:cs="Arial"/>
                <w:i/>
              </w:rPr>
              <w:instrText xml:space="preserve"> FORMTEXT </w:instrText>
            </w:r>
            <w:r w:rsidRPr="00A008E7">
              <w:rPr>
                <w:rFonts w:ascii="Arial" w:hAnsi="Arial" w:cs="Arial"/>
                <w:i/>
              </w:rPr>
            </w:r>
            <w:r w:rsidRPr="00A008E7">
              <w:rPr>
                <w:rFonts w:ascii="Arial" w:hAnsi="Arial" w:cs="Arial"/>
                <w:i/>
              </w:rPr>
              <w:fldChar w:fldCharType="separate"/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t> </w:t>
            </w:r>
            <w:r w:rsidRPr="00A008E7">
              <w:rPr>
                <w:rFonts w:ascii="Arial" w:hAnsi="Arial" w:cs="Arial"/>
                <w:i/>
              </w:rPr>
              <w:fldChar w:fldCharType="end"/>
            </w:r>
            <w:bookmarkEnd w:id="7"/>
          </w:p>
        </w:tc>
        <w:tc>
          <w:tcPr>
            <w:tcW w:w="2203" w:type="dxa"/>
            <w:shd w:val="clear" w:color="auto" w:fill="auto"/>
            <w:vAlign w:val="center"/>
          </w:tcPr>
          <w:p w14:paraId="4501B0CC" w14:textId="22EA5025" w:rsidR="00F16F1A" w:rsidRPr="00A008E7" w:rsidRDefault="00F16F1A" w:rsidP="00F16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Pr="00A008E7">
              <w:rPr>
                <w:rFonts w:ascii="Arial" w:hAnsi="Arial" w:cs="Arial"/>
              </w:rPr>
              <w:t>: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501B0CD" w14:textId="5076100B" w:rsidR="00F16F1A" w:rsidRPr="00D54A87" w:rsidRDefault="00F16F1A" w:rsidP="00F16F1A">
            <w:pPr>
              <w:rPr>
                <w:rFonts w:ascii="Arial" w:hAnsi="Arial" w:cs="Arial"/>
                <w:i/>
              </w:rPr>
            </w:pPr>
            <w:r w:rsidRPr="00D54A87">
              <w:rPr>
                <w:rFonts w:ascii="Arial" w:hAnsi="Arial" w:cs="Arial"/>
                <w:i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D54A87">
              <w:rPr>
                <w:rFonts w:ascii="Arial" w:hAnsi="Arial" w:cs="Arial"/>
                <w:i/>
              </w:rPr>
              <w:instrText xml:space="preserve"> FORMTEXT </w:instrText>
            </w:r>
            <w:r w:rsidRPr="00D54A87">
              <w:rPr>
                <w:rFonts w:ascii="Arial" w:hAnsi="Arial" w:cs="Arial"/>
                <w:i/>
              </w:rPr>
            </w:r>
            <w:r w:rsidRPr="00D54A87">
              <w:rPr>
                <w:rFonts w:ascii="Arial" w:hAnsi="Arial" w:cs="Arial"/>
                <w:i/>
              </w:rPr>
              <w:fldChar w:fldCharType="separate"/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t> </w:t>
            </w:r>
            <w:r w:rsidRPr="00D54A87">
              <w:rPr>
                <w:rFonts w:ascii="Arial" w:hAnsi="Arial" w:cs="Arial"/>
                <w:i/>
              </w:rPr>
              <w:fldChar w:fldCharType="end"/>
            </w:r>
            <w:bookmarkEnd w:id="8"/>
          </w:p>
        </w:tc>
      </w:tr>
      <w:bookmarkEnd w:id="4"/>
    </w:tbl>
    <w:p w14:paraId="4501B0DB" w14:textId="77777777" w:rsidR="00415F5F" w:rsidRPr="00A008E7" w:rsidRDefault="00415F5F" w:rsidP="009C7D71">
      <w:pPr>
        <w:rPr>
          <w:rFonts w:ascii="Arial" w:hAnsi="Arial" w:cs="Arial"/>
        </w:rPr>
      </w:pPr>
    </w:p>
    <w:sectPr w:rsidR="00415F5F" w:rsidRPr="00A008E7" w:rsidSect="00C92FF3">
      <w:headerReference w:type="default" r:id="rId11"/>
      <w:footerReference w:type="default" r:id="rId12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6E45" w14:textId="77777777" w:rsidR="007062E1" w:rsidRDefault="007062E1">
      <w:r>
        <w:separator/>
      </w:r>
    </w:p>
  </w:endnote>
  <w:endnote w:type="continuationSeparator" w:id="0">
    <w:p w14:paraId="1931DF3E" w14:textId="77777777" w:rsidR="007062E1" w:rsidRDefault="007062E1">
      <w:r>
        <w:continuationSeparator/>
      </w:r>
    </w:p>
  </w:endnote>
  <w:endnote w:type="continuationNotice" w:id="1">
    <w:p w14:paraId="344F0338" w14:textId="77777777" w:rsidR="007062E1" w:rsidRDefault="00706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B0E4" w14:textId="77777777" w:rsidR="002A3654" w:rsidRDefault="002A365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20A3" w14:textId="77777777" w:rsidR="007062E1" w:rsidRDefault="007062E1">
      <w:r>
        <w:separator/>
      </w:r>
    </w:p>
  </w:footnote>
  <w:footnote w:type="continuationSeparator" w:id="0">
    <w:p w14:paraId="112011D3" w14:textId="77777777" w:rsidR="007062E1" w:rsidRDefault="007062E1">
      <w:r>
        <w:continuationSeparator/>
      </w:r>
    </w:p>
  </w:footnote>
  <w:footnote w:type="continuationNotice" w:id="1">
    <w:p w14:paraId="5DC9B2DF" w14:textId="77777777" w:rsidR="007062E1" w:rsidRDefault="007062E1"/>
  </w:footnote>
  <w:footnote w:id="2">
    <w:p w14:paraId="20F133C1" w14:textId="6BE1A8AE" w:rsidR="002A3654" w:rsidRPr="003520FF" w:rsidRDefault="002A3654">
      <w:pPr>
        <w:pStyle w:val="FootnoteText"/>
        <w:rPr>
          <w:rFonts w:ascii="Arial" w:hAnsi="Arial" w:cs="Arial"/>
          <w:sz w:val="16"/>
          <w:szCs w:val="16"/>
          <w:lang w:val="en-CA"/>
        </w:rPr>
      </w:pPr>
      <w:r w:rsidRPr="003520FF">
        <w:rPr>
          <w:rStyle w:val="FootnoteReference"/>
          <w:rFonts w:ascii="Arial" w:hAnsi="Arial" w:cs="Arial"/>
          <w:sz w:val="16"/>
          <w:szCs w:val="16"/>
          <w:lang w:val="en-CA"/>
        </w:rPr>
        <w:footnoteRef/>
      </w:r>
      <w:r w:rsidRPr="003520FF">
        <w:rPr>
          <w:rFonts w:ascii="Arial" w:hAnsi="Arial" w:cs="Arial"/>
          <w:sz w:val="16"/>
          <w:szCs w:val="16"/>
          <w:lang w:val="en-CA"/>
        </w:rPr>
        <w:t xml:space="preserve"> </w:t>
      </w:r>
      <w:r w:rsidR="00261208" w:rsidRPr="003520FF">
        <w:rPr>
          <w:rFonts w:ascii="Arial" w:hAnsi="Arial" w:cs="Arial"/>
          <w:sz w:val="16"/>
          <w:szCs w:val="16"/>
          <w:lang w:val="en-CA"/>
        </w:rPr>
        <w:t xml:space="preserve">This form </w:t>
      </w:r>
      <w:r w:rsidR="00B22EF9" w:rsidRPr="003520FF">
        <w:rPr>
          <w:rFonts w:ascii="Arial" w:hAnsi="Arial" w:cs="Arial"/>
          <w:sz w:val="16"/>
          <w:szCs w:val="16"/>
          <w:lang w:val="en-CA"/>
        </w:rPr>
        <w:t>is provided in accordance with</w:t>
      </w:r>
      <w:r w:rsidR="00261208" w:rsidRPr="003520FF">
        <w:rPr>
          <w:rFonts w:ascii="Arial" w:hAnsi="Arial" w:cs="Arial"/>
          <w:sz w:val="16"/>
          <w:szCs w:val="16"/>
          <w:lang w:val="en-CA"/>
        </w:rPr>
        <w:t xml:space="preserve"> the MSA Compliance Process, available at </w:t>
      </w:r>
      <w:hyperlink r:id="rId1" w:history="1">
        <w:r w:rsidR="00261208" w:rsidRPr="003520FF">
          <w:rPr>
            <w:rStyle w:val="Hyperlink"/>
            <w:rFonts w:ascii="Arial" w:hAnsi="Arial" w:cs="Arial"/>
            <w:sz w:val="16"/>
            <w:szCs w:val="16"/>
            <w:lang w:val="en-CA"/>
          </w:rPr>
          <w:t>www.albertamsa.ca</w:t>
        </w:r>
      </w:hyperlink>
      <w:r w:rsidR="00B22EF9" w:rsidRPr="003520FF">
        <w:rPr>
          <w:rFonts w:ascii="Arial" w:hAnsi="Arial" w:cs="Arial"/>
          <w:sz w:val="16"/>
          <w:szCs w:val="16"/>
          <w:lang w:val="en-CA"/>
        </w:rPr>
        <w:t xml:space="preserve"> and</w:t>
      </w:r>
      <w:r w:rsidR="00BA2F60" w:rsidRPr="003520FF">
        <w:rPr>
          <w:rFonts w:ascii="Arial" w:hAnsi="Arial" w:cs="Arial"/>
          <w:sz w:val="16"/>
          <w:szCs w:val="16"/>
          <w:lang w:val="en-CA"/>
        </w:rPr>
        <w:t xml:space="preserve"> may be used to satisfy the self-disclosure requirements of</w:t>
      </w:r>
      <w:r w:rsidR="00B22EF9" w:rsidRPr="003520FF">
        <w:rPr>
          <w:rFonts w:ascii="Arial" w:hAnsi="Arial" w:cs="Arial"/>
          <w:sz w:val="16"/>
          <w:szCs w:val="16"/>
          <w:lang w:val="en-CA"/>
        </w:rPr>
        <w:t xml:space="preserve"> AUC Rule 019</w:t>
      </w:r>
      <w:r w:rsidR="00261208" w:rsidRPr="003520FF">
        <w:rPr>
          <w:rFonts w:ascii="Arial" w:hAnsi="Arial" w:cs="Arial"/>
          <w:sz w:val="16"/>
          <w:szCs w:val="16"/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B0E2" w14:textId="77777777" w:rsidR="002A3654" w:rsidRDefault="002A3654">
    <w:pPr>
      <w:pStyle w:val="Header"/>
    </w:pPr>
  </w:p>
  <w:p w14:paraId="4501B0E3" w14:textId="77777777" w:rsidR="002A3654" w:rsidRDefault="002A3654" w:rsidP="00DF00A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12"/>
    <w:rsid w:val="000077BD"/>
    <w:rsid w:val="00017DD1"/>
    <w:rsid w:val="00032C28"/>
    <w:rsid w:val="00032E90"/>
    <w:rsid w:val="000332AD"/>
    <w:rsid w:val="0004337D"/>
    <w:rsid w:val="000442FB"/>
    <w:rsid w:val="000447ED"/>
    <w:rsid w:val="000623E7"/>
    <w:rsid w:val="000915EC"/>
    <w:rsid w:val="000C0676"/>
    <w:rsid w:val="000C3395"/>
    <w:rsid w:val="000C6A4E"/>
    <w:rsid w:val="000D2646"/>
    <w:rsid w:val="000E2704"/>
    <w:rsid w:val="0011649E"/>
    <w:rsid w:val="00124064"/>
    <w:rsid w:val="0016303A"/>
    <w:rsid w:val="0017462E"/>
    <w:rsid w:val="00190F40"/>
    <w:rsid w:val="001B1456"/>
    <w:rsid w:val="001D1EE8"/>
    <w:rsid w:val="001D2340"/>
    <w:rsid w:val="001D2FEC"/>
    <w:rsid w:val="001E5B01"/>
    <w:rsid w:val="001E7338"/>
    <w:rsid w:val="001F7A95"/>
    <w:rsid w:val="0022292B"/>
    <w:rsid w:val="0023334D"/>
    <w:rsid w:val="00240AF1"/>
    <w:rsid w:val="0024648C"/>
    <w:rsid w:val="002602F0"/>
    <w:rsid w:val="00261208"/>
    <w:rsid w:val="00282070"/>
    <w:rsid w:val="002A3654"/>
    <w:rsid w:val="002B036C"/>
    <w:rsid w:val="002C0936"/>
    <w:rsid w:val="002C7787"/>
    <w:rsid w:val="00305397"/>
    <w:rsid w:val="00326F1B"/>
    <w:rsid w:val="003520FF"/>
    <w:rsid w:val="003827DA"/>
    <w:rsid w:val="00384215"/>
    <w:rsid w:val="003A2B77"/>
    <w:rsid w:val="003C0EA7"/>
    <w:rsid w:val="004035E6"/>
    <w:rsid w:val="00415F5F"/>
    <w:rsid w:val="0042038C"/>
    <w:rsid w:val="00450E5F"/>
    <w:rsid w:val="0046072F"/>
    <w:rsid w:val="00461DCB"/>
    <w:rsid w:val="0046219F"/>
    <w:rsid w:val="00491A66"/>
    <w:rsid w:val="004940AD"/>
    <w:rsid w:val="004B0FEE"/>
    <w:rsid w:val="004B66C1"/>
    <w:rsid w:val="004D48EE"/>
    <w:rsid w:val="004D64E0"/>
    <w:rsid w:val="00516203"/>
    <w:rsid w:val="005314CE"/>
    <w:rsid w:val="00532E88"/>
    <w:rsid w:val="005360D4"/>
    <w:rsid w:val="00541C1C"/>
    <w:rsid w:val="0054754E"/>
    <w:rsid w:val="0056338C"/>
    <w:rsid w:val="00565160"/>
    <w:rsid w:val="00574303"/>
    <w:rsid w:val="005754BF"/>
    <w:rsid w:val="005819D1"/>
    <w:rsid w:val="005A0A60"/>
    <w:rsid w:val="005A33AB"/>
    <w:rsid w:val="005B35B4"/>
    <w:rsid w:val="005C28D9"/>
    <w:rsid w:val="005D4280"/>
    <w:rsid w:val="005F422F"/>
    <w:rsid w:val="005F55FC"/>
    <w:rsid w:val="005F6944"/>
    <w:rsid w:val="00616028"/>
    <w:rsid w:val="006638AD"/>
    <w:rsid w:val="00671993"/>
    <w:rsid w:val="00682713"/>
    <w:rsid w:val="00687E9B"/>
    <w:rsid w:val="006B0A32"/>
    <w:rsid w:val="006E7BB7"/>
    <w:rsid w:val="007062E1"/>
    <w:rsid w:val="00713AA5"/>
    <w:rsid w:val="00722DE8"/>
    <w:rsid w:val="007247BF"/>
    <w:rsid w:val="007324BD"/>
    <w:rsid w:val="00733AC6"/>
    <w:rsid w:val="007344B3"/>
    <w:rsid w:val="007352E9"/>
    <w:rsid w:val="00737F02"/>
    <w:rsid w:val="00741936"/>
    <w:rsid w:val="007543A4"/>
    <w:rsid w:val="00770EEA"/>
    <w:rsid w:val="007722AA"/>
    <w:rsid w:val="00774C72"/>
    <w:rsid w:val="007B5605"/>
    <w:rsid w:val="007E3D81"/>
    <w:rsid w:val="007F3F43"/>
    <w:rsid w:val="00805940"/>
    <w:rsid w:val="00825B1A"/>
    <w:rsid w:val="00837C04"/>
    <w:rsid w:val="00850FE1"/>
    <w:rsid w:val="008658E6"/>
    <w:rsid w:val="00874AAC"/>
    <w:rsid w:val="00884CA6"/>
    <w:rsid w:val="008862C5"/>
    <w:rsid w:val="00887861"/>
    <w:rsid w:val="008A152E"/>
    <w:rsid w:val="008C257F"/>
    <w:rsid w:val="008C5432"/>
    <w:rsid w:val="008D3220"/>
    <w:rsid w:val="00900794"/>
    <w:rsid w:val="00903428"/>
    <w:rsid w:val="00911680"/>
    <w:rsid w:val="00925303"/>
    <w:rsid w:val="00932D09"/>
    <w:rsid w:val="009370C1"/>
    <w:rsid w:val="00956F99"/>
    <w:rsid w:val="009622B2"/>
    <w:rsid w:val="0097569E"/>
    <w:rsid w:val="009A0766"/>
    <w:rsid w:val="009A2B96"/>
    <w:rsid w:val="009C7C49"/>
    <w:rsid w:val="009C7D71"/>
    <w:rsid w:val="009D1601"/>
    <w:rsid w:val="009F58BB"/>
    <w:rsid w:val="00A008E7"/>
    <w:rsid w:val="00A36581"/>
    <w:rsid w:val="00A41E64"/>
    <w:rsid w:val="00A4373B"/>
    <w:rsid w:val="00A53312"/>
    <w:rsid w:val="00A7253B"/>
    <w:rsid w:val="00A823AD"/>
    <w:rsid w:val="00A83D5E"/>
    <w:rsid w:val="00A92D7E"/>
    <w:rsid w:val="00AE1F72"/>
    <w:rsid w:val="00AE73F0"/>
    <w:rsid w:val="00AF4AED"/>
    <w:rsid w:val="00B00CF0"/>
    <w:rsid w:val="00B04903"/>
    <w:rsid w:val="00B12708"/>
    <w:rsid w:val="00B22EF9"/>
    <w:rsid w:val="00B34B90"/>
    <w:rsid w:val="00B36CB1"/>
    <w:rsid w:val="00B41C69"/>
    <w:rsid w:val="00B70658"/>
    <w:rsid w:val="00B96D9F"/>
    <w:rsid w:val="00BA2F60"/>
    <w:rsid w:val="00BB32D8"/>
    <w:rsid w:val="00BC0F25"/>
    <w:rsid w:val="00BE09D6"/>
    <w:rsid w:val="00BF41DC"/>
    <w:rsid w:val="00C036A2"/>
    <w:rsid w:val="00C06C93"/>
    <w:rsid w:val="00C10FF1"/>
    <w:rsid w:val="00C30E55"/>
    <w:rsid w:val="00C3170F"/>
    <w:rsid w:val="00C5090B"/>
    <w:rsid w:val="00C615F1"/>
    <w:rsid w:val="00C63324"/>
    <w:rsid w:val="00C81188"/>
    <w:rsid w:val="00C83A12"/>
    <w:rsid w:val="00C92FF3"/>
    <w:rsid w:val="00CB5E53"/>
    <w:rsid w:val="00CC6A22"/>
    <w:rsid w:val="00CC7CB7"/>
    <w:rsid w:val="00CE19A6"/>
    <w:rsid w:val="00CE5018"/>
    <w:rsid w:val="00D02133"/>
    <w:rsid w:val="00D1142D"/>
    <w:rsid w:val="00D21FCD"/>
    <w:rsid w:val="00D34CBE"/>
    <w:rsid w:val="00D37548"/>
    <w:rsid w:val="00D461ED"/>
    <w:rsid w:val="00D53D61"/>
    <w:rsid w:val="00D54A87"/>
    <w:rsid w:val="00D60219"/>
    <w:rsid w:val="00D66A94"/>
    <w:rsid w:val="00D72DAB"/>
    <w:rsid w:val="00DA29B1"/>
    <w:rsid w:val="00DA5F94"/>
    <w:rsid w:val="00DC3CCF"/>
    <w:rsid w:val="00DC6437"/>
    <w:rsid w:val="00DD2A14"/>
    <w:rsid w:val="00DE7B66"/>
    <w:rsid w:val="00DF00A8"/>
    <w:rsid w:val="00DF1BA0"/>
    <w:rsid w:val="00DF2864"/>
    <w:rsid w:val="00E2469E"/>
    <w:rsid w:val="00E33A75"/>
    <w:rsid w:val="00E33DC8"/>
    <w:rsid w:val="00E558DE"/>
    <w:rsid w:val="00E630EB"/>
    <w:rsid w:val="00E6661A"/>
    <w:rsid w:val="00E7313A"/>
    <w:rsid w:val="00E75AE6"/>
    <w:rsid w:val="00E80215"/>
    <w:rsid w:val="00E919A5"/>
    <w:rsid w:val="00E92A88"/>
    <w:rsid w:val="00EA353A"/>
    <w:rsid w:val="00EB52A5"/>
    <w:rsid w:val="00EC176A"/>
    <w:rsid w:val="00EC655E"/>
    <w:rsid w:val="00ED27E5"/>
    <w:rsid w:val="00ED72E1"/>
    <w:rsid w:val="00EE2432"/>
    <w:rsid w:val="00EE33CA"/>
    <w:rsid w:val="00EF0782"/>
    <w:rsid w:val="00F011DA"/>
    <w:rsid w:val="00F026FF"/>
    <w:rsid w:val="00F04B9B"/>
    <w:rsid w:val="00F0626A"/>
    <w:rsid w:val="00F149CC"/>
    <w:rsid w:val="00F16F1A"/>
    <w:rsid w:val="00F242E0"/>
    <w:rsid w:val="00F46364"/>
    <w:rsid w:val="00F70FC2"/>
    <w:rsid w:val="00F74AAD"/>
    <w:rsid w:val="00F92703"/>
    <w:rsid w:val="00FA4428"/>
    <w:rsid w:val="00FA5823"/>
    <w:rsid w:val="00FB154B"/>
    <w:rsid w:val="00FE5F50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1B09A"/>
  <w15:docId w15:val="{8C92AE26-2EB9-4AC6-B20E-4873009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DF0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0A8"/>
    <w:rPr>
      <w:rFonts w:ascii="Tahoma" w:hAnsi="Tahoma"/>
      <w:sz w:val="16"/>
      <w:szCs w:val="24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paragraph" w:styleId="Footer">
    <w:name w:val="footer"/>
    <w:basedOn w:val="Normal"/>
    <w:link w:val="FooterChar"/>
    <w:rsid w:val="00DF0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00A8"/>
    <w:rPr>
      <w:rFonts w:ascii="Tahoma" w:hAnsi="Tahoma"/>
      <w:sz w:val="16"/>
      <w:szCs w:val="24"/>
    </w:rPr>
  </w:style>
  <w:style w:type="character" w:styleId="CommentReference">
    <w:name w:val="annotation reference"/>
    <w:basedOn w:val="DefaultParagraphFont"/>
    <w:rsid w:val="00FA58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5823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FA5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5823"/>
    <w:rPr>
      <w:rFonts w:ascii="Tahoma" w:hAnsi="Tahoma"/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B34B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4B90"/>
    <w:rPr>
      <w:rFonts w:ascii="Tahoma" w:hAnsi="Tahoma"/>
    </w:rPr>
  </w:style>
  <w:style w:type="character" w:styleId="FootnoteReference">
    <w:name w:val="footnote reference"/>
    <w:basedOn w:val="DefaultParagraphFont"/>
    <w:semiHidden/>
    <w:unhideWhenUsed/>
    <w:rsid w:val="00B34B90"/>
    <w:rPr>
      <w:vertAlign w:val="superscript"/>
    </w:rPr>
  </w:style>
  <w:style w:type="character" w:styleId="Hyperlink">
    <w:name w:val="Hyperlink"/>
    <w:basedOn w:val="DefaultParagraphFont"/>
    <w:unhideWhenUsed/>
    <w:rsid w:val="0026120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54A87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bertamsa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snelson\LOCALS~1\Temp\TCDAFBC.tmp\Membership%20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4BD06A4AB624C97F36669951D30F6" ma:contentTypeVersion="50" ma:contentTypeDescription="Create a new document." ma:contentTypeScope="" ma:versionID="b520547e8aeb6da3f1dc691cc43c777a">
  <xsd:schema xmlns:xsd="http://www.w3.org/2001/XMLSchema" xmlns:xs="http://www.w3.org/2001/XMLSchema" xmlns:p="http://schemas.microsoft.com/office/2006/metadata/properties" xmlns:ns1="http://schemas.microsoft.com/sharepoint/v3" xmlns:ns2="191089c8-f783-49b0-ad5e-b7846b3801c0" xmlns:ns3="http://schemas.microsoft.com/sharepoint/v4" targetNamespace="http://schemas.microsoft.com/office/2006/metadata/properties" ma:root="true" ma:fieldsID="72bb9f78c2999519b9021ad76b333285" ns1:_="" ns2:_="" ns3:_="">
    <xsd:import namespace="http://schemas.microsoft.com/sharepoint/v3"/>
    <xsd:import namespace="191089c8-f783-49b0-ad5e-b7846b3801c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Classification"/>
                <xsd:element ref="ns2:Document_x0020_Type" minOccurs="0"/>
                <xsd:element ref="ns1:DocumentSetDescription" minOccurs="0"/>
                <xsd:element ref="ns2:Compliance_x0020_Category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89c8-f783-49b0-ad5e-b7846b3801c0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ma:displayName="Security Classification" ma:default="Protected" ma:format="Dropdown" ma:internalName="Security_x0020_Classification">
      <xsd:simpleType>
        <xsd:restriction base="dms:Choice">
          <xsd:enumeration value="Unrestricted"/>
          <xsd:enumeration value="Protected"/>
          <xsd:enumeration value="Confidential"/>
          <xsd:enumeration value="Restricted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Briefing Note"/>
          <xsd:enumeration value="Communication"/>
          <xsd:enumeration value="Data"/>
          <xsd:enumeration value="Documentation"/>
          <xsd:enumeration value="Facts and Findings"/>
          <xsd:enumeration value="Information Request"/>
          <xsd:enumeration value="IR Response"/>
          <xsd:enumeration value="Issue Assessment"/>
          <xsd:enumeration value="Meeting Notes"/>
          <xsd:enumeration value="Memo"/>
          <xsd:enumeration value="Notice"/>
          <xsd:enumeration value="Publication"/>
          <xsd:enumeration value="Publication Checklist"/>
          <xsd:enumeration value="Policy"/>
          <xsd:enumeration value="Resolution"/>
          <xsd:enumeration value="Submission"/>
        </xsd:restriction>
      </xsd:simpleType>
    </xsd:element>
    <xsd:element name="Compliance_x0020_Category" ma:index="11" nillable="true" ma:displayName="Category" ma:format="Dropdown" ma:hidden="true" ma:internalName="Compliance_x0020_Category" ma:readOnly="false">
      <xsd:simpleType>
        <xsd:restriction base="dms:Choice">
          <xsd:enumeration value="Monitoring"/>
          <xsd:enumeration value="Investigation"/>
          <xsd:enumeration value="Enforcement"/>
          <xsd:enumeration value="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191089c8-f783-49b0-ad5e-b7846b3801c0">Protected</Security_x0020_Classification>
    <Compliance_x0020_Category xmlns="191089c8-f783-49b0-ad5e-b7846b3801c0">General</Compliance_x0020_Category>
    <Document_x0020_Type xmlns="191089c8-f783-49b0-ad5e-b7846b3801c0" xsi:nil="true"/>
    <IconOverlay xmlns="http://schemas.microsoft.com/sharepoint/v4" xsi:nil="true"/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71A3BE-C5A3-4E4D-8052-0A4F28A3A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C8A54-FA92-46AE-86A6-80DF7541A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1089c8-f783-49b0-ad5e-b7846b3801c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88E87-50D6-4BBE-BA3A-B346E42F1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E3658-6195-474E-BDCB-17B2B9A87F5E}">
  <ds:schemaRefs>
    <ds:schemaRef ds:uri="http://schemas.microsoft.com/office/2006/metadata/properties"/>
    <ds:schemaRef ds:uri="http://schemas.microsoft.com/office/infopath/2007/PartnerControls"/>
    <ds:schemaRef ds:uri="191089c8-f783-49b0-ad5e-b7846b3801c0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</Template>
  <TotalTime>0</TotalTime>
  <Pages>1</Pages>
  <Words>165</Words>
  <Characters>957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Rules Self-Reporting Form</vt:lpstr>
    </vt:vector>
  </TitlesOfParts>
  <Company>Microsoft Corporation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Rules Self-Reporting Form</dc:title>
  <dc:creator>ksnelson</dc:creator>
  <cp:lastModifiedBy>Monique October</cp:lastModifiedBy>
  <cp:revision>3</cp:revision>
  <cp:lastPrinted>2010-03-17T17:00:00Z</cp:lastPrinted>
  <dcterms:created xsi:type="dcterms:W3CDTF">2023-06-09T15:54:00Z</dcterms:created>
  <dcterms:modified xsi:type="dcterms:W3CDTF">2023-06-09T16:00:00Z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0x0101002AC4BD06A4AB624C97F36669951D30F6</vt:lpwstr>
  </property>
</Properties>
</file>